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0"/>
      </w:tblGrid>
      <w:tr w:rsidR="00881D58" w14:paraId="55646BC7" w14:textId="77777777">
        <w:tc>
          <w:tcPr>
            <w:tcW w:w="8980" w:type="dxa"/>
            <w:tcBorders>
              <w:bottom w:val="nil"/>
            </w:tcBorders>
          </w:tcPr>
          <w:p w14:paraId="7E7B25C1" w14:textId="77777777" w:rsidR="00881D58" w:rsidRDefault="00B840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DIBUJO INDUSTRIAL APLICABLE A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Seleccione este texto y sustitúyalo por el título del diseño</w:t>
            </w:r>
          </w:p>
        </w:tc>
      </w:tr>
    </w:tbl>
    <w:p w14:paraId="08878524" w14:textId="77777777" w:rsidR="00881D58" w:rsidRDefault="00881D58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520B735E" w14:textId="77777777" w:rsidR="00881D58" w:rsidRDefault="00B84007">
      <w:pPr>
        <w:pStyle w:val="Textoindependiente"/>
        <w:spacing w:line="360" w:lineRule="auto"/>
      </w:pPr>
      <w:r>
        <w:t xml:space="preserve">La presente invención se refiere a un dibujo industrial aplicable a </w:t>
      </w:r>
      <w:r w:rsidRPr="008975D9">
        <w:rPr>
          <w:u w:val="single"/>
        </w:rPr>
        <w:t>Seleccione este texto y sustitúyalo por el título del diseño</w:t>
      </w:r>
      <w:r>
        <w:t>, totalmente diferente a los ya conocidos, caracterizado por su forma especial y ornato que le dan un aspecto peculiar y propio.</w:t>
      </w:r>
    </w:p>
    <w:p w14:paraId="1C55CD52" w14:textId="77777777" w:rsidR="00881D58" w:rsidRDefault="00881D58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22B2730C" w14:textId="0D3BF366" w:rsidR="00881D58" w:rsidRDefault="00B84007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La figura 1 ilustra una sección del dibujo.</w:t>
      </w:r>
    </w:p>
    <w:p w14:paraId="4FF54721" w14:textId="4C036C9F" w:rsidR="006350D6" w:rsidRDefault="006350D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3A6AE076" w14:textId="1D335869" w:rsidR="006350D6" w:rsidRDefault="006350D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55D36DFD" w14:textId="20A61AF1" w:rsidR="006350D6" w:rsidRDefault="006350D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1F6462E0" w14:textId="380F9B36" w:rsidR="006350D6" w:rsidRDefault="006350D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49C22867" w14:textId="031254CD" w:rsidR="006350D6" w:rsidRDefault="006350D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714BF3C4" w14:textId="350E35FC" w:rsidR="006350D6" w:rsidRDefault="006350D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7D39DD55" w14:textId="3F7888B2" w:rsidR="006350D6" w:rsidRDefault="006350D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0E20EB5C" w14:textId="77777777" w:rsidR="006350D6" w:rsidRDefault="006350D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32F445F0" w14:textId="5D88016A" w:rsidR="00881D58" w:rsidRDefault="00881D58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45AB2D34" w14:textId="58AC4812" w:rsidR="005E7E73" w:rsidRDefault="005E7E73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6455C024" w14:textId="7DD8BADD" w:rsidR="005E7E73" w:rsidRDefault="005E7E73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7E85B953" w14:textId="52D31710" w:rsidR="005E7E73" w:rsidRDefault="005E7E73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072897CF" w14:textId="36088D27" w:rsidR="005E7E73" w:rsidRDefault="005E7E73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011BD129" w14:textId="04205831" w:rsidR="005E7E73" w:rsidRDefault="005E7E73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67E3F72C" w14:textId="33129B2D" w:rsidR="005E7E73" w:rsidRDefault="005E7E73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0C493236" w14:textId="2EE27D0F" w:rsidR="00205277" w:rsidRDefault="00205277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205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42"/>
      <w:pgMar w:top="1701" w:right="1701" w:bottom="1701" w:left="1701" w:header="125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8393C" w14:textId="77777777" w:rsidR="009D17E8" w:rsidRDefault="009D17E8">
      <w:r>
        <w:separator/>
      </w:r>
    </w:p>
  </w:endnote>
  <w:endnote w:type="continuationSeparator" w:id="0">
    <w:p w14:paraId="1AC13D08" w14:textId="77777777" w:rsidR="009D17E8" w:rsidRDefault="009D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7C96" w14:textId="77777777" w:rsidR="00881D58" w:rsidRDefault="00881D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864A" w14:textId="77777777" w:rsidR="00881D58" w:rsidRDefault="00881D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5CAE5" w14:textId="77777777" w:rsidR="00881D58" w:rsidRDefault="00881D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83A32" w14:textId="77777777" w:rsidR="009D17E8" w:rsidRDefault="009D17E8">
      <w:r>
        <w:separator/>
      </w:r>
    </w:p>
  </w:footnote>
  <w:footnote w:type="continuationSeparator" w:id="0">
    <w:p w14:paraId="5F760C24" w14:textId="77777777" w:rsidR="009D17E8" w:rsidRDefault="009D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E627F" w14:textId="77777777" w:rsidR="00881D58" w:rsidRDefault="00B84007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B59168" w14:textId="77777777" w:rsidR="00881D58" w:rsidRDefault="00881D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AC2E5" w14:textId="77777777" w:rsidR="00881D58" w:rsidRDefault="00B84007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527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FE3918D" w14:textId="77777777" w:rsidR="00881D58" w:rsidRDefault="00881D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7DDE" w14:textId="77777777" w:rsidR="00881D58" w:rsidRDefault="00881D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E5EC6"/>
    <w:multiLevelType w:val="hybridMultilevel"/>
    <w:tmpl w:val="578E3B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529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7"/>
    <w:rsid w:val="00205277"/>
    <w:rsid w:val="00281F14"/>
    <w:rsid w:val="002B71AC"/>
    <w:rsid w:val="003350EB"/>
    <w:rsid w:val="003D20CC"/>
    <w:rsid w:val="00456306"/>
    <w:rsid w:val="0048571F"/>
    <w:rsid w:val="005E7E73"/>
    <w:rsid w:val="0061523F"/>
    <w:rsid w:val="006350D6"/>
    <w:rsid w:val="00881D58"/>
    <w:rsid w:val="008975D9"/>
    <w:rsid w:val="00964088"/>
    <w:rsid w:val="00977B38"/>
    <w:rsid w:val="009D17E8"/>
    <w:rsid w:val="00A14C2C"/>
    <w:rsid w:val="00A879BF"/>
    <w:rsid w:val="00B84007"/>
    <w:rsid w:val="00D43E6E"/>
    <w:rsid w:val="00DF272B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3D82F"/>
  <w15:docId w15:val="{25A34051-267B-4BD4-BE82-C72FDB26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Nmerodelnea">
    <w:name w:val="line number"/>
    <w:basedOn w:val="Fuentedeprrafopredeter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  <w:sz w:val="24"/>
    </w:rPr>
  </w:style>
  <w:style w:type="paragraph" w:styleId="Textoindependiente">
    <w:name w:val="Body Text"/>
    <w:basedOn w:val="Normal"/>
    <w:semiHidden/>
    <w:pPr>
      <w:jc w:val="both"/>
    </w:pPr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Formatos%20Usuarios\Plantillas%20de%20redacci&#243;n\Plantilla%20DI%20Dibuj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DI Dibujo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(Seleccione este texto y elimínelo) Escriba el TITULO de la invención</vt:lpstr>
    </vt:vector>
  </TitlesOfParts>
  <Company>IMPI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(Seleccione este texto y elimínelo) Escriba el TITULO de la invención</dc:title>
  <dc:creator>Jorge Ivan Garcia Gonzalez</dc:creator>
  <cp:lastModifiedBy>Carlos Piedra</cp:lastModifiedBy>
  <cp:revision>2</cp:revision>
  <cp:lastPrinted>1900-01-01T07:00:00Z</cp:lastPrinted>
  <dcterms:created xsi:type="dcterms:W3CDTF">2024-11-20T13:35:00Z</dcterms:created>
  <dcterms:modified xsi:type="dcterms:W3CDTF">2024-11-20T13:35:00Z</dcterms:modified>
</cp:coreProperties>
</file>